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A90" w:rsidRDefault="00414573" w:rsidP="00414573">
      <w:pPr>
        <w:spacing w:after="0" w:line="240" w:lineRule="auto"/>
        <w:jc w:val="center"/>
        <w:rPr>
          <w:rFonts w:ascii="Times" w:hAnsi="Times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0A699DD" wp14:editId="22699897">
            <wp:extent cx="762000" cy="6381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573" w:rsidRDefault="00633562" w:rsidP="00414573">
      <w:pPr>
        <w:pStyle w:val="Sottotitolo"/>
        <w:rPr>
          <w:b w:val="0"/>
          <w:szCs w:val="24"/>
        </w:rPr>
      </w:pPr>
      <w:r>
        <w:rPr>
          <w:b w:val="0"/>
          <w:szCs w:val="24"/>
        </w:rPr>
        <w:t>TRIBUNALE DI SORVEGLIANZA</w:t>
      </w:r>
    </w:p>
    <w:p w:rsidR="00633562" w:rsidRPr="000C2EFB" w:rsidRDefault="00633562" w:rsidP="00414573">
      <w:pPr>
        <w:pStyle w:val="Sottotitolo"/>
        <w:rPr>
          <w:b w:val="0"/>
          <w:szCs w:val="24"/>
        </w:rPr>
      </w:pPr>
      <w:r>
        <w:rPr>
          <w:b w:val="0"/>
          <w:szCs w:val="24"/>
        </w:rPr>
        <w:t>ANCONA</w:t>
      </w:r>
    </w:p>
    <w:p w:rsidR="00393E7B" w:rsidRDefault="00393E7B" w:rsidP="00414573">
      <w:pPr>
        <w:jc w:val="right"/>
        <w:rPr>
          <w:b/>
          <w:color w:val="000000"/>
          <w:sz w:val="24"/>
          <w:szCs w:val="24"/>
        </w:rPr>
      </w:pPr>
    </w:p>
    <w:p w:rsidR="00D7478C" w:rsidRDefault="00D7478C" w:rsidP="00414573">
      <w:pP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A: Uff. Recupero Crediti</w:t>
      </w:r>
    </w:p>
    <w:p w:rsidR="00D7478C" w:rsidRDefault="00D7478C" w:rsidP="00414573">
      <w:pP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-SEDE-</w:t>
      </w:r>
    </w:p>
    <w:p w:rsidR="0020220A" w:rsidRPr="00D873F7" w:rsidRDefault="00D7478C" w:rsidP="0020220A">
      <w:pPr>
        <w:pStyle w:val="Titolo1"/>
        <w:spacing w:line="360" w:lineRule="auto"/>
        <w:ind w:left="0"/>
        <w:jc w:val="both"/>
        <w:rPr>
          <w:b w:val="0"/>
          <w:bCs/>
          <w:u w:val="single"/>
        </w:rPr>
      </w:pPr>
      <w:r>
        <w:rPr>
          <w:color w:val="000000"/>
          <w:szCs w:val="24"/>
        </w:rPr>
        <w:t xml:space="preserve">Oggetto: Recupero somma per mancato </w:t>
      </w:r>
      <w:r w:rsidR="0020220A">
        <w:rPr>
          <w:color w:val="000000"/>
          <w:szCs w:val="24"/>
        </w:rPr>
        <w:t xml:space="preserve">pagamento dei diritti di copia </w:t>
      </w:r>
      <w:r>
        <w:rPr>
          <w:color w:val="000000"/>
          <w:szCs w:val="24"/>
        </w:rPr>
        <w:t xml:space="preserve"> </w:t>
      </w:r>
      <w:r w:rsidR="0020220A">
        <w:rPr>
          <w:color w:val="000000"/>
          <w:szCs w:val="24"/>
        </w:rPr>
        <w:t>(</w:t>
      </w:r>
      <w:r w:rsidR="0020220A" w:rsidRPr="00D873F7">
        <w:rPr>
          <w:b w:val="0"/>
          <w:bCs/>
          <w:szCs w:val="24"/>
          <w:u w:val="single"/>
        </w:rPr>
        <w:t>Circolare del Dipartimento ministeriale per gli Affari di giustizia n. 0072622.U del 4-4-2024</w:t>
      </w:r>
      <w:r w:rsidR="0020220A">
        <w:rPr>
          <w:b w:val="0"/>
          <w:bCs/>
          <w:szCs w:val="24"/>
          <w:u w:val="single"/>
        </w:rPr>
        <w:t>).</w:t>
      </w:r>
    </w:p>
    <w:p w:rsidR="00D7478C" w:rsidRDefault="00D7478C" w:rsidP="00D7478C">
      <w:pPr>
        <w:jc w:val="center"/>
        <w:rPr>
          <w:color w:val="000000"/>
          <w:sz w:val="24"/>
          <w:szCs w:val="24"/>
        </w:rPr>
      </w:pPr>
    </w:p>
    <w:p w:rsidR="00AC2602" w:rsidRDefault="00AC2602" w:rsidP="00D7478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 </w:t>
      </w:r>
      <w:r w:rsidR="0020220A">
        <w:rPr>
          <w:color w:val="000000"/>
          <w:sz w:val="24"/>
          <w:szCs w:val="24"/>
        </w:rPr>
        <w:t>_____________SIUS</w:t>
      </w:r>
    </w:p>
    <w:p w:rsidR="00D7478C" w:rsidRDefault="00AC2602" w:rsidP="00D7478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="00D7478C">
        <w:rPr>
          <w:color w:val="000000"/>
          <w:sz w:val="24"/>
          <w:szCs w:val="24"/>
        </w:rPr>
        <w:t>scritto i</w:t>
      </w:r>
      <w:r w:rsidR="0020220A">
        <w:rPr>
          <w:color w:val="000000"/>
          <w:sz w:val="24"/>
          <w:szCs w:val="24"/>
        </w:rPr>
        <w:t>l____________</w:t>
      </w:r>
    </w:p>
    <w:p w:rsidR="00D7478C" w:rsidRPr="005C7E94" w:rsidRDefault="00D7478C" w:rsidP="00D7478C">
      <w:pPr>
        <w:jc w:val="center"/>
        <w:rPr>
          <w:b/>
          <w:color w:val="000000"/>
          <w:sz w:val="24"/>
          <w:szCs w:val="24"/>
        </w:rPr>
      </w:pPr>
      <w:r w:rsidRPr="005C7E94">
        <w:rPr>
          <w:b/>
          <w:color w:val="000000"/>
          <w:sz w:val="24"/>
          <w:szCs w:val="24"/>
        </w:rPr>
        <w:t>SOGGETTO DEBITORE:</w:t>
      </w:r>
    </w:p>
    <w:p w:rsidR="0020220A" w:rsidRDefault="00D7478C" w:rsidP="0020220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</w:t>
      </w:r>
      <w:r w:rsidR="00337231">
        <w:rPr>
          <w:color w:val="000000"/>
          <w:sz w:val="24"/>
          <w:szCs w:val="24"/>
        </w:rPr>
        <w:t xml:space="preserve"> </w:t>
      </w:r>
      <w:r w:rsidR="0020220A">
        <w:rPr>
          <w:b/>
          <w:color w:val="000000"/>
          <w:sz w:val="24"/>
          <w:szCs w:val="24"/>
        </w:rPr>
        <w:t>_____________________________</w:t>
      </w:r>
      <w:r w:rsidR="00717604">
        <w:rPr>
          <w:b/>
          <w:color w:val="000000"/>
          <w:sz w:val="24"/>
          <w:szCs w:val="24"/>
        </w:rPr>
        <w:t>_______________________</w:t>
      </w:r>
      <w:r w:rsidR="0020220A">
        <w:rPr>
          <w:b/>
          <w:color w:val="000000"/>
          <w:sz w:val="24"/>
          <w:szCs w:val="24"/>
        </w:rPr>
        <w:t>__</w:t>
      </w:r>
      <w:r w:rsidR="00AC2602">
        <w:rPr>
          <w:color w:val="000000"/>
          <w:sz w:val="24"/>
          <w:szCs w:val="24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0" w:name="Testo3"/>
      <w:r w:rsidR="00AC2602">
        <w:rPr>
          <w:color w:val="000000"/>
          <w:sz w:val="24"/>
          <w:szCs w:val="24"/>
        </w:rPr>
        <w:instrText xml:space="preserve"> FORMTEXT </w:instrText>
      </w:r>
      <w:r w:rsidR="00322920">
        <w:rPr>
          <w:color w:val="000000"/>
          <w:sz w:val="24"/>
          <w:szCs w:val="24"/>
        </w:rPr>
      </w:r>
      <w:r w:rsidR="00322920">
        <w:rPr>
          <w:color w:val="000000"/>
          <w:sz w:val="24"/>
          <w:szCs w:val="24"/>
        </w:rPr>
        <w:fldChar w:fldCharType="separate"/>
      </w:r>
      <w:r w:rsidR="00AC2602">
        <w:rPr>
          <w:color w:val="000000"/>
          <w:sz w:val="24"/>
          <w:szCs w:val="24"/>
        </w:rPr>
        <w:fldChar w:fldCharType="end"/>
      </w:r>
      <w:bookmarkEnd w:id="0"/>
      <w:r w:rsidR="009064A1">
        <w:rPr>
          <w:color w:val="000000"/>
          <w:sz w:val="24"/>
          <w:szCs w:val="24"/>
        </w:rPr>
        <w:t xml:space="preserve">  </w:t>
      </w:r>
    </w:p>
    <w:p w:rsidR="00D7478C" w:rsidRPr="00AC2602" w:rsidRDefault="00B45779" w:rsidP="0020220A">
      <w:pP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</w:t>
      </w:r>
      <w:r w:rsidR="00D7478C">
        <w:rPr>
          <w:color w:val="000000"/>
          <w:sz w:val="24"/>
          <w:szCs w:val="24"/>
        </w:rPr>
        <w:t>OGNOME</w:t>
      </w:r>
      <w:r w:rsidR="00AC2602">
        <w:rPr>
          <w:color w:val="000000"/>
          <w:sz w:val="24"/>
          <w:szCs w:val="24"/>
        </w:rPr>
        <w:t xml:space="preserve">  </w:t>
      </w:r>
      <w:r w:rsidR="0020220A">
        <w:rPr>
          <w:b/>
          <w:color w:val="000000"/>
          <w:sz w:val="24"/>
          <w:szCs w:val="24"/>
        </w:rPr>
        <w:t>_________________________________</w:t>
      </w:r>
      <w:r w:rsidR="00717604">
        <w:rPr>
          <w:b/>
          <w:color w:val="000000"/>
          <w:sz w:val="24"/>
          <w:szCs w:val="24"/>
        </w:rPr>
        <w:t>_______________</w:t>
      </w:r>
    </w:p>
    <w:p w:rsidR="00D7478C" w:rsidRDefault="00AC2602" w:rsidP="0020220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Nato il </w:t>
      </w:r>
      <w:r w:rsidR="0020220A">
        <w:rPr>
          <w:color w:val="000000"/>
          <w:sz w:val="24"/>
          <w:szCs w:val="24"/>
        </w:rPr>
        <w:t>____________________</w:t>
      </w:r>
      <w:r>
        <w:rPr>
          <w:color w:val="000000"/>
          <w:sz w:val="24"/>
          <w:szCs w:val="24"/>
        </w:rPr>
        <w:t>,</w:t>
      </w:r>
      <w:r w:rsidR="00D7478C">
        <w:rPr>
          <w:color w:val="000000"/>
          <w:sz w:val="24"/>
          <w:szCs w:val="24"/>
        </w:rPr>
        <w:t xml:space="preserve"> in</w:t>
      </w:r>
      <w:r>
        <w:rPr>
          <w:color w:val="000000"/>
          <w:sz w:val="24"/>
          <w:szCs w:val="24"/>
        </w:rPr>
        <w:t xml:space="preserve"> </w:t>
      </w:r>
      <w:r w:rsidR="0020220A">
        <w:rPr>
          <w:color w:val="000000"/>
          <w:sz w:val="24"/>
          <w:szCs w:val="24"/>
        </w:rPr>
        <w:t>___________</w:t>
      </w:r>
      <w:r w:rsidR="00717604">
        <w:rPr>
          <w:color w:val="000000"/>
          <w:sz w:val="24"/>
          <w:szCs w:val="24"/>
        </w:rPr>
        <w:t>___________________</w:t>
      </w:r>
      <w:r w:rsidR="0020220A">
        <w:rPr>
          <w:color w:val="000000"/>
          <w:sz w:val="24"/>
          <w:szCs w:val="24"/>
        </w:rPr>
        <w:t>___________</w:t>
      </w:r>
      <w:r w:rsidR="00D7478C">
        <w:rPr>
          <w:color w:val="000000"/>
          <w:sz w:val="24"/>
          <w:szCs w:val="24"/>
        </w:rPr>
        <w:t xml:space="preserve"> C.F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1" w:name="Testo7"/>
      <w:r>
        <w:rPr>
          <w:color w:val="000000"/>
          <w:sz w:val="24"/>
          <w:szCs w:val="24"/>
        </w:rPr>
        <w:instrText xml:space="preserve"> FORMTEXT </w:instrTex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  <w:fldChar w:fldCharType="separate"/>
      </w:r>
      <w:r w:rsidR="0020220A">
        <w:rPr>
          <w:color w:val="000000"/>
          <w:sz w:val="24"/>
          <w:szCs w:val="24"/>
        </w:rPr>
        <w:t> </w:t>
      </w:r>
      <w:r w:rsidR="0020220A">
        <w:rPr>
          <w:color w:val="000000"/>
          <w:sz w:val="24"/>
          <w:szCs w:val="24"/>
        </w:rPr>
        <w:t> </w:t>
      </w:r>
      <w:r w:rsidR="0020220A">
        <w:rPr>
          <w:color w:val="000000"/>
          <w:sz w:val="24"/>
          <w:szCs w:val="24"/>
        </w:rPr>
        <w:t> </w:t>
      </w:r>
      <w:r w:rsidR="0020220A">
        <w:rPr>
          <w:color w:val="000000"/>
          <w:sz w:val="24"/>
          <w:szCs w:val="24"/>
        </w:rPr>
        <w:t> </w:t>
      </w:r>
      <w:r w:rsidR="0020220A"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fldChar w:fldCharType="end"/>
      </w:r>
      <w:bookmarkEnd w:id="1"/>
    </w:p>
    <w:p w:rsidR="00D7478C" w:rsidRDefault="00D7478C" w:rsidP="0020220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Residente</w:t>
      </w:r>
      <w:r w:rsidR="00AC2602">
        <w:rPr>
          <w:color w:val="000000"/>
          <w:sz w:val="24"/>
          <w:szCs w:val="24"/>
        </w:rPr>
        <w:t xml:space="preserve"> </w:t>
      </w:r>
      <w:r w:rsidR="0020220A">
        <w:rPr>
          <w:color w:val="000000"/>
          <w:sz w:val="24"/>
          <w:szCs w:val="24"/>
        </w:rPr>
        <w:t>_______________________________</w:t>
      </w:r>
      <w:r w:rsidR="00717604">
        <w:rPr>
          <w:color w:val="000000"/>
          <w:sz w:val="24"/>
          <w:szCs w:val="24"/>
        </w:rPr>
        <w:t>__________________________________</w:t>
      </w:r>
    </w:p>
    <w:p w:rsidR="00322920" w:rsidRDefault="00D7478C" w:rsidP="0020220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AVV</w:t>
      </w:r>
      <w:r w:rsidR="00AC2602">
        <w:rPr>
          <w:color w:val="000000"/>
          <w:sz w:val="24"/>
          <w:szCs w:val="24"/>
        </w:rPr>
        <w:t xml:space="preserve"> </w:t>
      </w:r>
      <w:r w:rsidR="0020220A">
        <w:rPr>
          <w:color w:val="000000"/>
          <w:sz w:val="24"/>
          <w:szCs w:val="24"/>
        </w:rPr>
        <w:t>_________________________</w:t>
      </w:r>
      <w:r w:rsidR="00322920">
        <w:rPr>
          <w:color w:val="000000"/>
          <w:sz w:val="24"/>
          <w:szCs w:val="24"/>
        </w:rPr>
        <w:t>__________________________________</w:t>
      </w:r>
    </w:p>
    <w:p w:rsidR="00D7478C" w:rsidRDefault="001A3E78" w:rsidP="0020220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 studio in </w:t>
      </w:r>
      <w:r w:rsidR="0020220A">
        <w:rPr>
          <w:color w:val="000000"/>
          <w:sz w:val="24"/>
          <w:szCs w:val="24"/>
        </w:rPr>
        <w:t>___________________________________</w:t>
      </w:r>
      <w:r w:rsidR="00322920">
        <w:rPr>
          <w:color w:val="000000"/>
          <w:sz w:val="24"/>
          <w:szCs w:val="24"/>
        </w:rPr>
        <w:t>_______________________</w:t>
      </w:r>
      <w:bookmarkStart w:id="2" w:name="_GoBack"/>
      <w:bookmarkEnd w:id="2"/>
    </w:p>
    <w:p w:rsidR="00D7478C" w:rsidRDefault="00D7478C" w:rsidP="0020220A">
      <w:pPr>
        <w:rPr>
          <w:b/>
          <w:color w:val="000000"/>
          <w:sz w:val="24"/>
          <w:szCs w:val="24"/>
        </w:rPr>
      </w:pPr>
    </w:p>
    <w:p w:rsidR="00D7478C" w:rsidRDefault="00D7478C" w:rsidP="0020220A">
      <w:pPr>
        <w:rPr>
          <w:color w:val="000000"/>
          <w:sz w:val="24"/>
          <w:szCs w:val="24"/>
        </w:rPr>
      </w:pPr>
      <w:r w:rsidRPr="00D7478C">
        <w:rPr>
          <w:b/>
          <w:color w:val="000000"/>
          <w:sz w:val="24"/>
          <w:szCs w:val="24"/>
        </w:rPr>
        <w:t>SOMMA DOVUT</w:t>
      </w:r>
      <w:r w:rsidR="0020220A">
        <w:rPr>
          <w:b/>
          <w:color w:val="000000"/>
          <w:sz w:val="24"/>
          <w:szCs w:val="24"/>
        </w:rPr>
        <w:t>A ______________________________________</w:t>
      </w:r>
    </w:p>
    <w:p w:rsidR="00D7478C" w:rsidRDefault="00D7478C" w:rsidP="00D7478C">
      <w:pPr>
        <w:jc w:val="center"/>
        <w:rPr>
          <w:color w:val="000000"/>
          <w:sz w:val="24"/>
          <w:szCs w:val="24"/>
        </w:rPr>
      </w:pPr>
    </w:p>
    <w:p w:rsidR="00D7478C" w:rsidRDefault="00D7478C" w:rsidP="00D7478C">
      <w:pPr>
        <w:jc w:val="center"/>
        <w:rPr>
          <w:color w:val="000000"/>
          <w:sz w:val="24"/>
          <w:szCs w:val="24"/>
        </w:rPr>
      </w:pPr>
    </w:p>
    <w:p w:rsidR="00D7478C" w:rsidRDefault="00D7478C" w:rsidP="00D7478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Ancona, </w:t>
      </w:r>
    </w:p>
    <w:p w:rsidR="00D7478C" w:rsidRDefault="00D7478C" w:rsidP="00D7478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FIRMA:________________________________</w:t>
      </w:r>
    </w:p>
    <w:sectPr w:rsidR="00D7478C" w:rsidSect="000C1C0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F08B0"/>
    <w:multiLevelType w:val="hybridMultilevel"/>
    <w:tmpl w:val="93B62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D7112"/>
    <w:multiLevelType w:val="hybridMultilevel"/>
    <w:tmpl w:val="D6DAF3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39E"/>
    <w:rsid w:val="00004463"/>
    <w:rsid w:val="000100D7"/>
    <w:rsid w:val="00011467"/>
    <w:rsid w:val="0001216F"/>
    <w:rsid w:val="00014695"/>
    <w:rsid w:val="00014935"/>
    <w:rsid w:val="0001547E"/>
    <w:rsid w:val="00021CFA"/>
    <w:rsid w:val="00023890"/>
    <w:rsid w:val="000276B7"/>
    <w:rsid w:val="000303EE"/>
    <w:rsid w:val="000346C2"/>
    <w:rsid w:val="00036175"/>
    <w:rsid w:val="000361B5"/>
    <w:rsid w:val="0003634B"/>
    <w:rsid w:val="000437AA"/>
    <w:rsid w:val="00051E66"/>
    <w:rsid w:val="00054149"/>
    <w:rsid w:val="0005538B"/>
    <w:rsid w:val="00057227"/>
    <w:rsid w:val="000629A1"/>
    <w:rsid w:val="00065529"/>
    <w:rsid w:val="000676AB"/>
    <w:rsid w:val="00070C88"/>
    <w:rsid w:val="00076D30"/>
    <w:rsid w:val="00081413"/>
    <w:rsid w:val="00081973"/>
    <w:rsid w:val="00082A5D"/>
    <w:rsid w:val="00085467"/>
    <w:rsid w:val="00087C4E"/>
    <w:rsid w:val="00090218"/>
    <w:rsid w:val="00090270"/>
    <w:rsid w:val="00092E1E"/>
    <w:rsid w:val="000937DB"/>
    <w:rsid w:val="000966A2"/>
    <w:rsid w:val="000A0AD2"/>
    <w:rsid w:val="000A18D9"/>
    <w:rsid w:val="000A400C"/>
    <w:rsid w:val="000B2656"/>
    <w:rsid w:val="000C1157"/>
    <w:rsid w:val="000C1C04"/>
    <w:rsid w:val="000C2EFB"/>
    <w:rsid w:val="000C3E77"/>
    <w:rsid w:val="000C62A1"/>
    <w:rsid w:val="000C6893"/>
    <w:rsid w:val="000D011F"/>
    <w:rsid w:val="000D0715"/>
    <w:rsid w:val="000D08AD"/>
    <w:rsid w:val="000D6908"/>
    <w:rsid w:val="000D7CEF"/>
    <w:rsid w:val="000D7CF2"/>
    <w:rsid w:val="000E6ECB"/>
    <w:rsid w:val="000F37F6"/>
    <w:rsid w:val="000F770C"/>
    <w:rsid w:val="00101DDB"/>
    <w:rsid w:val="00104300"/>
    <w:rsid w:val="00111895"/>
    <w:rsid w:val="001150BC"/>
    <w:rsid w:val="00116011"/>
    <w:rsid w:val="00120B5B"/>
    <w:rsid w:val="00123845"/>
    <w:rsid w:val="00130AC3"/>
    <w:rsid w:val="001330BB"/>
    <w:rsid w:val="00134B05"/>
    <w:rsid w:val="00134EE4"/>
    <w:rsid w:val="00135658"/>
    <w:rsid w:val="00136719"/>
    <w:rsid w:val="0014099F"/>
    <w:rsid w:val="00142D22"/>
    <w:rsid w:val="00152344"/>
    <w:rsid w:val="0015523C"/>
    <w:rsid w:val="001557A3"/>
    <w:rsid w:val="0015747F"/>
    <w:rsid w:val="00157A76"/>
    <w:rsid w:val="001608B7"/>
    <w:rsid w:val="00163953"/>
    <w:rsid w:val="001653FA"/>
    <w:rsid w:val="001704E4"/>
    <w:rsid w:val="001713B5"/>
    <w:rsid w:val="00175110"/>
    <w:rsid w:val="001813CF"/>
    <w:rsid w:val="00184E3B"/>
    <w:rsid w:val="0018517B"/>
    <w:rsid w:val="00186917"/>
    <w:rsid w:val="00186F7D"/>
    <w:rsid w:val="001878C5"/>
    <w:rsid w:val="001879B0"/>
    <w:rsid w:val="00190E61"/>
    <w:rsid w:val="00191EED"/>
    <w:rsid w:val="001926D9"/>
    <w:rsid w:val="0019462A"/>
    <w:rsid w:val="00194A0C"/>
    <w:rsid w:val="00195D5C"/>
    <w:rsid w:val="001A26B7"/>
    <w:rsid w:val="001A3112"/>
    <w:rsid w:val="001A35AB"/>
    <w:rsid w:val="001A3E78"/>
    <w:rsid w:val="001A4DB6"/>
    <w:rsid w:val="001A5BE3"/>
    <w:rsid w:val="001A5C0F"/>
    <w:rsid w:val="001A7B99"/>
    <w:rsid w:val="001A7E70"/>
    <w:rsid w:val="001B05C1"/>
    <w:rsid w:val="001B188D"/>
    <w:rsid w:val="001B2CD6"/>
    <w:rsid w:val="001B3AB6"/>
    <w:rsid w:val="001C0054"/>
    <w:rsid w:val="001C0119"/>
    <w:rsid w:val="001C14C7"/>
    <w:rsid w:val="001C17F6"/>
    <w:rsid w:val="001D5047"/>
    <w:rsid w:val="001D7FB9"/>
    <w:rsid w:val="001E1A3C"/>
    <w:rsid w:val="001E301C"/>
    <w:rsid w:val="001F1706"/>
    <w:rsid w:val="001F314B"/>
    <w:rsid w:val="001F39B8"/>
    <w:rsid w:val="001F42E5"/>
    <w:rsid w:val="001F5463"/>
    <w:rsid w:val="001F5B6B"/>
    <w:rsid w:val="001F6817"/>
    <w:rsid w:val="001F71CC"/>
    <w:rsid w:val="001F7FE5"/>
    <w:rsid w:val="00200CDF"/>
    <w:rsid w:val="0020128C"/>
    <w:rsid w:val="002016CE"/>
    <w:rsid w:val="0020220A"/>
    <w:rsid w:val="00205E06"/>
    <w:rsid w:val="00210597"/>
    <w:rsid w:val="00210E35"/>
    <w:rsid w:val="0021179F"/>
    <w:rsid w:val="00211F4B"/>
    <w:rsid w:val="00212FB6"/>
    <w:rsid w:val="00213B81"/>
    <w:rsid w:val="0021707F"/>
    <w:rsid w:val="00220D12"/>
    <w:rsid w:val="00221AEB"/>
    <w:rsid w:val="0022426C"/>
    <w:rsid w:val="002247B3"/>
    <w:rsid w:val="00226373"/>
    <w:rsid w:val="002268C1"/>
    <w:rsid w:val="00227535"/>
    <w:rsid w:val="002305AE"/>
    <w:rsid w:val="0023104E"/>
    <w:rsid w:val="00231CB0"/>
    <w:rsid w:val="00234E18"/>
    <w:rsid w:val="00236245"/>
    <w:rsid w:val="0024109C"/>
    <w:rsid w:val="00242263"/>
    <w:rsid w:val="00242F03"/>
    <w:rsid w:val="00243454"/>
    <w:rsid w:val="00243EAA"/>
    <w:rsid w:val="00245865"/>
    <w:rsid w:val="00247452"/>
    <w:rsid w:val="00250F21"/>
    <w:rsid w:val="00253AAA"/>
    <w:rsid w:val="0025437C"/>
    <w:rsid w:val="00255DC1"/>
    <w:rsid w:val="002566E2"/>
    <w:rsid w:val="00256C45"/>
    <w:rsid w:val="00257679"/>
    <w:rsid w:val="002607F6"/>
    <w:rsid w:val="00260A55"/>
    <w:rsid w:val="00261E65"/>
    <w:rsid w:val="002625C7"/>
    <w:rsid w:val="00267580"/>
    <w:rsid w:val="00270419"/>
    <w:rsid w:val="00270F86"/>
    <w:rsid w:val="0027186B"/>
    <w:rsid w:val="002719A3"/>
    <w:rsid w:val="002725BB"/>
    <w:rsid w:val="00272DAB"/>
    <w:rsid w:val="0027444E"/>
    <w:rsid w:val="00276AFB"/>
    <w:rsid w:val="00281471"/>
    <w:rsid w:val="002902F6"/>
    <w:rsid w:val="002924C2"/>
    <w:rsid w:val="00293CA1"/>
    <w:rsid w:val="00294AC7"/>
    <w:rsid w:val="002958C6"/>
    <w:rsid w:val="00295CA2"/>
    <w:rsid w:val="002963A6"/>
    <w:rsid w:val="002A0627"/>
    <w:rsid w:val="002A12B0"/>
    <w:rsid w:val="002A3020"/>
    <w:rsid w:val="002B0443"/>
    <w:rsid w:val="002B0A70"/>
    <w:rsid w:val="002B1377"/>
    <w:rsid w:val="002B4739"/>
    <w:rsid w:val="002B647F"/>
    <w:rsid w:val="002B6CFB"/>
    <w:rsid w:val="002B735F"/>
    <w:rsid w:val="002B7530"/>
    <w:rsid w:val="002B7740"/>
    <w:rsid w:val="002C4666"/>
    <w:rsid w:val="002C4FA2"/>
    <w:rsid w:val="002C7521"/>
    <w:rsid w:val="002C77D4"/>
    <w:rsid w:val="002D4A1B"/>
    <w:rsid w:val="002D7E2F"/>
    <w:rsid w:val="002E252A"/>
    <w:rsid w:val="002E5BDE"/>
    <w:rsid w:val="002F1490"/>
    <w:rsid w:val="002F1849"/>
    <w:rsid w:val="002F1EC4"/>
    <w:rsid w:val="002F28CC"/>
    <w:rsid w:val="002F2D06"/>
    <w:rsid w:val="002F31B6"/>
    <w:rsid w:val="002F346E"/>
    <w:rsid w:val="002F458F"/>
    <w:rsid w:val="002F5844"/>
    <w:rsid w:val="002F603D"/>
    <w:rsid w:val="002F6A86"/>
    <w:rsid w:val="003000EB"/>
    <w:rsid w:val="00300DCC"/>
    <w:rsid w:val="00302495"/>
    <w:rsid w:val="003030F7"/>
    <w:rsid w:val="00304ECD"/>
    <w:rsid w:val="00306F9A"/>
    <w:rsid w:val="00311F08"/>
    <w:rsid w:val="00312D49"/>
    <w:rsid w:val="00315D2C"/>
    <w:rsid w:val="00316BD1"/>
    <w:rsid w:val="00317EAE"/>
    <w:rsid w:val="00320B3F"/>
    <w:rsid w:val="00322920"/>
    <w:rsid w:val="00323328"/>
    <w:rsid w:val="0032391D"/>
    <w:rsid w:val="00325999"/>
    <w:rsid w:val="00331B28"/>
    <w:rsid w:val="003357ED"/>
    <w:rsid w:val="00336BBF"/>
    <w:rsid w:val="00337231"/>
    <w:rsid w:val="00340671"/>
    <w:rsid w:val="0034424C"/>
    <w:rsid w:val="00344E5F"/>
    <w:rsid w:val="0034502B"/>
    <w:rsid w:val="00347F1F"/>
    <w:rsid w:val="00352643"/>
    <w:rsid w:val="00353166"/>
    <w:rsid w:val="0035545A"/>
    <w:rsid w:val="00357D94"/>
    <w:rsid w:val="00361961"/>
    <w:rsid w:val="00361CBB"/>
    <w:rsid w:val="00362BF2"/>
    <w:rsid w:val="0036571E"/>
    <w:rsid w:val="00370262"/>
    <w:rsid w:val="00372284"/>
    <w:rsid w:val="00374EC4"/>
    <w:rsid w:val="0038036D"/>
    <w:rsid w:val="0038525A"/>
    <w:rsid w:val="00390581"/>
    <w:rsid w:val="0039083F"/>
    <w:rsid w:val="00391974"/>
    <w:rsid w:val="00391E54"/>
    <w:rsid w:val="00393E7B"/>
    <w:rsid w:val="0039413A"/>
    <w:rsid w:val="0039724B"/>
    <w:rsid w:val="00397591"/>
    <w:rsid w:val="003A6475"/>
    <w:rsid w:val="003B0DAD"/>
    <w:rsid w:val="003B2DDA"/>
    <w:rsid w:val="003B33F5"/>
    <w:rsid w:val="003B41F0"/>
    <w:rsid w:val="003B42EC"/>
    <w:rsid w:val="003B6D09"/>
    <w:rsid w:val="003C1FAE"/>
    <w:rsid w:val="003C2A61"/>
    <w:rsid w:val="003C6402"/>
    <w:rsid w:val="003C71BF"/>
    <w:rsid w:val="003D07C1"/>
    <w:rsid w:val="003D21A2"/>
    <w:rsid w:val="003D31ED"/>
    <w:rsid w:val="003D3E45"/>
    <w:rsid w:val="003D501B"/>
    <w:rsid w:val="003D5243"/>
    <w:rsid w:val="003D6336"/>
    <w:rsid w:val="003D75FB"/>
    <w:rsid w:val="003D7BE2"/>
    <w:rsid w:val="003E1D33"/>
    <w:rsid w:val="003E2286"/>
    <w:rsid w:val="003E286F"/>
    <w:rsid w:val="003E4D37"/>
    <w:rsid w:val="003E59FD"/>
    <w:rsid w:val="003E613B"/>
    <w:rsid w:val="003E7DC8"/>
    <w:rsid w:val="003F0A52"/>
    <w:rsid w:val="003F3C5F"/>
    <w:rsid w:val="003F6EE8"/>
    <w:rsid w:val="003F78D9"/>
    <w:rsid w:val="00404C98"/>
    <w:rsid w:val="00406650"/>
    <w:rsid w:val="00406A48"/>
    <w:rsid w:val="00407160"/>
    <w:rsid w:val="0041218E"/>
    <w:rsid w:val="00414573"/>
    <w:rsid w:val="0041584E"/>
    <w:rsid w:val="00417F00"/>
    <w:rsid w:val="00417FDD"/>
    <w:rsid w:val="00420F29"/>
    <w:rsid w:val="00421867"/>
    <w:rsid w:val="0042255A"/>
    <w:rsid w:val="00422EFF"/>
    <w:rsid w:val="00423AD3"/>
    <w:rsid w:val="00426AF2"/>
    <w:rsid w:val="00427464"/>
    <w:rsid w:val="00431A02"/>
    <w:rsid w:val="004371B1"/>
    <w:rsid w:val="00437F6D"/>
    <w:rsid w:val="0044064D"/>
    <w:rsid w:val="00442DBA"/>
    <w:rsid w:val="00447518"/>
    <w:rsid w:val="00447F50"/>
    <w:rsid w:val="00450621"/>
    <w:rsid w:val="00450875"/>
    <w:rsid w:val="004523C3"/>
    <w:rsid w:val="00452DD6"/>
    <w:rsid w:val="00455825"/>
    <w:rsid w:val="00456892"/>
    <w:rsid w:val="00457886"/>
    <w:rsid w:val="004579C2"/>
    <w:rsid w:val="0046166B"/>
    <w:rsid w:val="00461F6E"/>
    <w:rsid w:val="00465D9F"/>
    <w:rsid w:val="00466E45"/>
    <w:rsid w:val="00466FDD"/>
    <w:rsid w:val="004678BD"/>
    <w:rsid w:val="00467CB8"/>
    <w:rsid w:val="00467D6C"/>
    <w:rsid w:val="00473023"/>
    <w:rsid w:val="00475419"/>
    <w:rsid w:val="0047544D"/>
    <w:rsid w:val="0047585B"/>
    <w:rsid w:val="00481A67"/>
    <w:rsid w:val="00483963"/>
    <w:rsid w:val="00487C9B"/>
    <w:rsid w:val="00490F37"/>
    <w:rsid w:val="0049232F"/>
    <w:rsid w:val="004A059C"/>
    <w:rsid w:val="004A09F3"/>
    <w:rsid w:val="004A1E65"/>
    <w:rsid w:val="004A2517"/>
    <w:rsid w:val="004A546B"/>
    <w:rsid w:val="004B0AC6"/>
    <w:rsid w:val="004B1E0E"/>
    <w:rsid w:val="004B27F4"/>
    <w:rsid w:val="004B63E5"/>
    <w:rsid w:val="004B7652"/>
    <w:rsid w:val="004C0C53"/>
    <w:rsid w:val="004C26FD"/>
    <w:rsid w:val="004C3F19"/>
    <w:rsid w:val="004C46A0"/>
    <w:rsid w:val="004C4B82"/>
    <w:rsid w:val="004C6262"/>
    <w:rsid w:val="004D0AE4"/>
    <w:rsid w:val="004D0BDD"/>
    <w:rsid w:val="004D18FA"/>
    <w:rsid w:val="004D2578"/>
    <w:rsid w:val="004D337E"/>
    <w:rsid w:val="004D6528"/>
    <w:rsid w:val="004D69A5"/>
    <w:rsid w:val="004D6C1A"/>
    <w:rsid w:val="004D6D1E"/>
    <w:rsid w:val="004E0503"/>
    <w:rsid w:val="004E0C75"/>
    <w:rsid w:val="004E0F55"/>
    <w:rsid w:val="004E1214"/>
    <w:rsid w:val="004E65F9"/>
    <w:rsid w:val="004E68B8"/>
    <w:rsid w:val="004E7972"/>
    <w:rsid w:val="004E7F1E"/>
    <w:rsid w:val="004F03DD"/>
    <w:rsid w:val="004F204E"/>
    <w:rsid w:val="004F333C"/>
    <w:rsid w:val="004F68BE"/>
    <w:rsid w:val="00501B00"/>
    <w:rsid w:val="0050503B"/>
    <w:rsid w:val="00511773"/>
    <w:rsid w:val="00512682"/>
    <w:rsid w:val="0051457C"/>
    <w:rsid w:val="00516CD3"/>
    <w:rsid w:val="005170ED"/>
    <w:rsid w:val="00517248"/>
    <w:rsid w:val="00523106"/>
    <w:rsid w:val="0052667D"/>
    <w:rsid w:val="00535213"/>
    <w:rsid w:val="005357F9"/>
    <w:rsid w:val="00542471"/>
    <w:rsid w:val="00543379"/>
    <w:rsid w:val="00543BE3"/>
    <w:rsid w:val="005444B1"/>
    <w:rsid w:val="00546F90"/>
    <w:rsid w:val="00547E51"/>
    <w:rsid w:val="00551371"/>
    <w:rsid w:val="00552082"/>
    <w:rsid w:val="00554140"/>
    <w:rsid w:val="00554C7E"/>
    <w:rsid w:val="00556D41"/>
    <w:rsid w:val="00557B0D"/>
    <w:rsid w:val="00560E33"/>
    <w:rsid w:val="00563A53"/>
    <w:rsid w:val="00563F3C"/>
    <w:rsid w:val="0056508B"/>
    <w:rsid w:val="0057347B"/>
    <w:rsid w:val="00573D89"/>
    <w:rsid w:val="00574CE7"/>
    <w:rsid w:val="00576A94"/>
    <w:rsid w:val="00576C6B"/>
    <w:rsid w:val="005800CC"/>
    <w:rsid w:val="0058170A"/>
    <w:rsid w:val="00581746"/>
    <w:rsid w:val="005846BE"/>
    <w:rsid w:val="005847B6"/>
    <w:rsid w:val="005852A5"/>
    <w:rsid w:val="0058743E"/>
    <w:rsid w:val="005903E7"/>
    <w:rsid w:val="00597FF3"/>
    <w:rsid w:val="005A1861"/>
    <w:rsid w:val="005A586C"/>
    <w:rsid w:val="005A5A6C"/>
    <w:rsid w:val="005B375D"/>
    <w:rsid w:val="005C0106"/>
    <w:rsid w:val="005C1993"/>
    <w:rsid w:val="005C5D3C"/>
    <w:rsid w:val="005C72D3"/>
    <w:rsid w:val="005C7592"/>
    <w:rsid w:val="005C7656"/>
    <w:rsid w:val="005C7E94"/>
    <w:rsid w:val="005D0CB1"/>
    <w:rsid w:val="005D2E7A"/>
    <w:rsid w:val="005D52FF"/>
    <w:rsid w:val="005D57E8"/>
    <w:rsid w:val="005D5D7D"/>
    <w:rsid w:val="005D5F8B"/>
    <w:rsid w:val="005E06C9"/>
    <w:rsid w:val="005E1D50"/>
    <w:rsid w:val="005E1D7A"/>
    <w:rsid w:val="005E1F4A"/>
    <w:rsid w:val="005E23A4"/>
    <w:rsid w:val="005E2DD7"/>
    <w:rsid w:val="005E36D2"/>
    <w:rsid w:val="005E6BD9"/>
    <w:rsid w:val="005F046A"/>
    <w:rsid w:val="005F11BB"/>
    <w:rsid w:val="005F11F8"/>
    <w:rsid w:val="005F16DF"/>
    <w:rsid w:val="005F2757"/>
    <w:rsid w:val="005F279A"/>
    <w:rsid w:val="005F294A"/>
    <w:rsid w:val="005F2A12"/>
    <w:rsid w:val="005F39F7"/>
    <w:rsid w:val="005F508A"/>
    <w:rsid w:val="005F6ACA"/>
    <w:rsid w:val="00600C18"/>
    <w:rsid w:val="006034D9"/>
    <w:rsid w:val="006058D1"/>
    <w:rsid w:val="00610DF3"/>
    <w:rsid w:val="006117E8"/>
    <w:rsid w:val="006128EF"/>
    <w:rsid w:val="006131ED"/>
    <w:rsid w:val="0061353E"/>
    <w:rsid w:val="006154DB"/>
    <w:rsid w:val="00616710"/>
    <w:rsid w:val="00621819"/>
    <w:rsid w:val="006233B8"/>
    <w:rsid w:val="0062355A"/>
    <w:rsid w:val="00624201"/>
    <w:rsid w:val="006270F2"/>
    <w:rsid w:val="00627EA1"/>
    <w:rsid w:val="006305A4"/>
    <w:rsid w:val="00631BEB"/>
    <w:rsid w:val="00633562"/>
    <w:rsid w:val="0063526C"/>
    <w:rsid w:val="00635F39"/>
    <w:rsid w:val="00640240"/>
    <w:rsid w:val="00640522"/>
    <w:rsid w:val="006410B7"/>
    <w:rsid w:val="00642BFB"/>
    <w:rsid w:val="00642C5A"/>
    <w:rsid w:val="00642EC6"/>
    <w:rsid w:val="00643C5C"/>
    <w:rsid w:val="00644DC9"/>
    <w:rsid w:val="00645378"/>
    <w:rsid w:val="0065238C"/>
    <w:rsid w:val="00652E5A"/>
    <w:rsid w:val="00657CE8"/>
    <w:rsid w:val="00660714"/>
    <w:rsid w:val="00660FA3"/>
    <w:rsid w:val="00661B01"/>
    <w:rsid w:val="006656CB"/>
    <w:rsid w:val="00665D51"/>
    <w:rsid w:val="006667F5"/>
    <w:rsid w:val="00670A53"/>
    <w:rsid w:val="00673326"/>
    <w:rsid w:val="00682BB2"/>
    <w:rsid w:val="00682CB9"/>
    <w:rsid w:val="00683573"/>
    <w:rsid w:val="00684580"/>
    <w:rsid w:val="006869E2"/>
    <w:rsid w:val="0069084E"/>
    <w:rsid w:val="00691436"/>
    <w:rsid w:val="006929C3"/>
    <w:rsid w:val="00697EDE"/>
    <w:rsid w:val="006A0E39"/>
    <w:rsid w:val="006A1C97"/>
    <w:rsid w:val="006A3788"/>
    <w:rsid w:val="006A7175"/>
    <w:rsid w:val="006B0402"/>
    <w:rsid w:val="006B051D"/>
    <w:rsid w:val="006B2076"/>
    <w:rsid w:val="006B4343"/>
    <w:rsid w:val="006B5B34"/>
    <w:rsid w:val="006B6CC9"/>
    <w:rsid w:val="006B7A2D"/>
    <w:rsid w:val="006C010A"/>
    <w:rsid w:val="006C035B"/>
    <w:rsid w:val="006C14FD"/>
    <w:rsid w:val="006C3330"/>
    <w:rsid w:val="006C3838"/>
    <w:rsid w:val="006C6ED6"/>
    <w:rsid w:val="006C754C"/>
    <w:rsid w:val="006D2624"/>
    <w:rsid w:val="006D342A"/>
    <w:rsid w:val="006D3493"/>
    <w:rsid w:val="006D38A6"/>
    <w:rsid w:val="006D466E"/>
    <w:rsid w:val="006D5197"/>
    <w:rsid w:val="006D5208"/>
    <w:rsid w:val="006D585A"/>
    <w:rsid w:val="006D727E"/>
    <w:rsid w:val="006D7357"/>
    <w:rsid w:val="006E11A9"/>
    <w:rsid w:val="006E1328"/>
    <w:rsid w:val="006E1754"/>
    <w:rsid w:val="006E6846"/>
    <w:rsid w:val="006E7B1D"/>
    <w:rsid w:val="006F16A2"/>
    <w:rsid w:val="006F3A86"/>
    <w:rsid w:val="006F45C4"/>
    <w:rsid w:val="006F5A84"/>
    <w:rsid w:val="00706D4C"/>
    <w:rsid w:val="00711A17"/>
    <w:rsid w:val="00712298"/>
    <w:rsid w:val="0071377A"/>
    <w:rsid w:val="00716A8A"/>
    <w:rsid w:val="00717604"/>
    <w:rsid w:val="00720DE3"/>
    <w:rsid w:val="007224E9"/>
    <w:rsid w:val="00722920"/>
    <w:rsid w:val="00722F63"/>
    <w:rsid w:val="00725D35"/>
    <w:rsid w:val="007310F2"/>
    <w:rsid w:val="00732969"/>
    <w:rsid w:val="00732E27"/>
    <w:rsid w:val="0073307F"/>
    <w:rsid w:val="00734D83"/>
    <w:rsid w:val="00736132"/>
    <w:rsid w:val="0073772C"/>
    <w:rsid w:val="00737D58"/>
    <w:rsid w:val="0074133B"/>
    <w:rsid w:val="007443DB"/>
    <w:rsid w:val="00745033"/>
    <w:rsid w:val="007460F2"/>
    <w:rsid w:val="0074647C"/>
    <w:rsid w:val="0074695F"/>
    <w:rsid w:val="00746988"/>
    <w:rsid w:val="007470C9"/>
    <w:rsid w:val="007502DF"/>
    <w:rsid w:val="0075051C"/>
    <w:rsid w:val="007524CA"/>
    <w:rsid w:val="00756A6E"/>
    <w:rsid w:val="007573E1"/>
    <w:rsid w:val="00757855"/>
    <w:rsid w:val="0076015D"/>
    <w:rsid w:val="00760828"/>
    <w:rsid w:val="00760A24"/>
    <w:rsid w:val="007615E6"/>
    <w:rsid w:val="00762F8C"/>
    <w:rsid w:val="0077040E"/>
    <w:rsid w:val="007705CF"/>
    <w:rsid w:val="00772FD7"/>
    <w:rsid w:val="0077544B"/>
    <w:rsid w:val="0077791E"/>
    <w:rsid w:val="007822C8"/>
    <w:rsid w:val="00782709"/>
    <w:rsid w:val="00783D90"/>
    <w:rsid w:val="007844F6"/>
    <w:rsid w:val="00784D32"/>
    <w:rsid w:val="00784F16"/>
    <w:rsid w:val="007865C7"/>
    <w:rsid w:val="00787FAD"/>
    <w:rsid w:val="00791A1C"/>
    <w:rsid w:val="00793500"/>
    <w:rsid w:val="00793A24"/>
    <w:rsid w:val="00794632"/>
    <w:rsid w:val="007968FB"/>
    <w:rsid w:val="0079731D"/>
    <w:rsid w:val="007979D7"/>
    <w:rsid w:val="00797BA4"/>
    <w:rsid w:val="007A0E7B"/>
    <w:rsid w:val="007A31B1"/>
    <w:rsid w:val="007A5451"/>
    <w:rsid w:val="007A620C"/>
    <w:rsid w:val="007A69CA"/>
    <w:rsid w:val="007A7998"/>
    <w:rsid w:val="007B35D9"/>
    <w:rsid w:val="007B3754"/>
    <w:rsid w:val="007C1292"/>
    <w:rsid w:val="007C2986"/>
    <w:rsid w:val="007C2EF4"/>
    <w:rsid w:val="007C4230"/>
    <w:rsid w:val="007C4370"/>
    <w:rsid w:val="007C5AFE"/>
    <w:rsid w:val="007D0FA7"/>
    <w:rsid w:val="007D3B3A"/>
    <w:rsid w:val="007D43BD"/>
    <w:rsid w:val="007D44F0"/>
    <w:rsid w:val="007D5691"/>
    <w:rsid w:val="007E08F1"/>
    <w:rsid w:val="007E2F73"/>
    <w:rsid w:val="007E7A20"/>
    <w:rsid w:val="007F0101"/>
    <w:rsid w:val="007F3DD9"/>
    <w:rsid w:val="007F4F4F"/>
    <w:rsid w:val="00801A8E"/>
    <w:rsid w:val="00803B92"/>
    <w:rsid w:val="00804D75"/>
    <w:rsid w:val="00806581"/>
    <w:rsid w:val="0080790A"/>
    <w:rsid w:val="00807B6E"/>
    <w:rsid w:val="00810333"/>
    <w:rsid w:val="00814401"/>
    <w:rsid w:val="0081464F"/>
    <w:rsid w:val="00817D75"/>
    <w:rsid w:val="00817DFB"/>
    <w:rsid w:val="008200E8"/>
    <w:rsid w:val="00820446"/>
    <w:rsid w:val="00821527"/>
    <w:rsid w:val="00824F20"/>
    <w:rsid w:val="00825A58"/>
    <w:rsid w:val="00827402"/>
    <w:rsid w:val="008312C7"/>
    <w:rsid w:val="008326BD"/>
    <w:rsid w:val="008344C8"/>
    <w:rsid w:val="008365B8"/>
    <w:rsid w:val="008371B2"/>
    <w:rsid w:val="00837367"/>
    <w:rsid w:val="00837CF0"/>
    <w:rsid w:val="00840283"/>
    <w:rsid w:val="00840EB6"/>
    <w:rsid w:val="00841D66"/>
    <w:rsid w:val="008420DA"/>
    <w:rsid w:val="00846FCB"/>
    <w:rsid w:val="00850135"/>
    <w:rsid w:val="008503C5"/>
    <w:rsid w:val="00850C87"/>
    <w:rsid w:val="00851897"/>
    <w:rsid w:val="008524F7"/>
    <w:rsid w:val="00854736"/>
    <w:rsid w:val="008565DE"/>
    <w:rsid w:val="008606AB"/>
    <w:rsid w:val="00862479"/>
    <w:rsid w:val="00863512"/>
    <w:rsid w:val="00863E45"/>
    <w:rsid w:val="00864FEB"/>
    <w:rsid w:val="0086591E"/>
    <w:rsid w:val="00865F22"/>
    <w:rsid w:val="00866E0F"/>
    <w:rsid w:val="008705D4"/>
    <w:rsid w:val="00870AAC"/>
    <w:rsid w:val="008713EF"/>
    <w:rsid w:val="0087619D"/>
    <w:rsid w:val="00876FFD"/>
    <w:rsid w:val="00880CB6"/>
    <w:rsid w:val="00881E77"/>
    <w:rsid w:val="00882B57"/>
    <w:rsid w:val="0088378D"/>
    <w:rsid w:val="0088647C"/>
    <w:rsid w:val="00887131"/>
    <w:rsid w:val="00890BBE"/>
    <w:rsid w:val="008920BA"/>
    <w:rsid w:val="00893734"/>
    <w:rsid w:val="00893BA5"/>
    <w:rsid w:val="00894328"/>
    <w:rsid w:val="0089481E"/>
    <w:rsid w:val="008974BA"/>
    <w:rsid w:val="008A22B6"/>
    <w:rsid w:val="008A546A"/>
    <w:rsid w:val="008A5A7E"/>
    <w:rsid w:val="008A5EB7"/>
    <w:rsid w:val="008A6941"/>
    <w:rsid w:val="008A7843"/>
    <w:rsid w:val="008B037C"/>
    <w:rsid w:val="008B08BB"/>
    <w:rsid w:val="008B12E7"/>
    <w:rsid w:val="008B2BF6"/>
    <w:rsid w:val="008B30DD"/>
    <w:rsid w:val="008B3ECF"/>
    <w:rsid w:val="008B41F5"/>
    <w:rsid w:val="008B550E"/>
    <w:rsid w:val="008B6087"/>
    <w:rsid w:val="008B6EB7"/>
    <w:rsid w:val="008C06AE"/>
    <w:rsid w:val="008C2811"/>
    <w:rsid w:val="008C3484"/>
    <w:rsid w:val="008C3AAE"/>
    <w:rsid w:val="008C66B6"/>
    <w:rsid w:val="008C7098"/>
    <w:rsid w:val="008D0A0C"/>
    <w:rsid w:val="008D1F2A"/>
    <w:rsid w:val="008D224B"/>
    <w:rsid w:val="008D2812"/>
    <w:rsid w:val="008D3384"/>
    <w:rsid w:val="008D5569"/>
    <w:rsid w:val="008D6664"/>
    <w:rsid w:val="008D6C2E"/>
    <w:rsid w:val="008D7F6F"/>
    <w:rsid w:val="008E48BD"/>
    <w:rsid w:val="008F2EAE"/>
    <w:rsid w:val="008F360F"/>
    <w:rsid w:val="008F45CD"/>
    <w:rsid w:val="008F7027"/>
    <w:rsid w:val="008F7E28"/>
    <w:rsid w:val="00904B31"/>
    <w:rsid w:val="009064A1"/>
    <w:rsid w:val="00907DA6"/>
    <w:rsid w:val="00910A77"/>
    <w:rsid w:val="00915085"/>
    <w:rsid w:val="00916A8C"/>
    <w:rsid w:val="00917073"/>
    <w:rsid w:val="00917836"/>
    <w:rsid w:val="00921709"/>
    <w:rsid w:val="00921BD9"/>
    <w:rsid w:val="00923261"/>
    <w:rsid w:val="00924BE3"/>
    <w:rsid w:val="009272CD"/>
    <w:rsid w:val="00927324"/>
    <w:rsid w:val="00933606"/>
    <w:rsid w:val="009337CC"/>
    <w:rsid w:val="00933C21"/>
    <w:rsid w:val="009344F9"/>
    <w:rsid w:val="009371ED"/>
    <w:rsid w:val="009379D5"/>
    <w:rsid w:val="00943CF6"/>
    <w:rsid w:val="00944615"/>
    <w:rsid w:val="00944AA8"/>
    <w:rsid w:val="0094561D"/>
    <w:rsid w:val="00945C96"/>
    <w:rsid w:val="009473FA"/>
    <w:rsid w:val="00947607"/>
    <w:rsid w:val="00951479"/>
    <w:rsid w:val="00952876"/>
    <w:rsid w:val="009531F2"/>
    <w:rsid w:val="00953BEB"/>
    <w:rsid w:val="00957110"/>
    <w:rsid w:val="00957349"/>
    <w:rsid w:val="00961AF2"/>
    <w:rsid w:val="00962901"/>
    <w:rsid w:val="0096299A"/>
    <w:rsid w:val="009638C1"/>
    <w:rsid w:val="00965580"/>
    <w:rsid w:val="00972F3D"/>
    <w:rsid w:val="00974DA5"/>
    <w:rsid w:val="00981154"/>
    <w:rsid w:val="009819AB"/>
    <w:rsid w:val="0098579C"/>
    <w:rsid w:val="00987194"/>
    <w:rsid w:val="009933B1"/>
    <w:rsid w:val="00995154"/>
    <w:rsid w:val="00995C5A"/>
    <w:rsid w:val="00996E48"/>
    <w:rsid w:val="009A1D52"/>
    <w:rsid w:val="009A2A41"/>
    <w:rsid w:val="009A6451"/>
    <w:rsid w:val="009A765F"/>
    <w:rsid w:val="009A7C5D"/>
    <w:rsid w:val="009B232E"/>
    <w:rsid w:val="009B4F2D"/>
    <w:rsid w:val="009C254E"/>
    <w:rsid w:val="009C3D3C"/>
    <w:rsid w:val="009C5646"/>
    <w:rsid w:val="009C57E1"/>
    <w:rsid w:val="009C6704"/>
    <w:rsid w:val="009D2CE4"/>
    <w:rsid w:val="009D3A00"/>
    <w:rsid w:val="009D4BF4"/>
    <w:rsid w:val="009D51CE"/>
    <w:rsid w:val="009D7464"/>
    <w:rsid w:val="009E3F16"/>
    <w:rsid w:val="009E424F"/>
    <w:rsid w:val="009E4BFA"/>
    <w:rsid w:val="009E6C01"/>
    <w:rsid w:val="009E7A9F"/>
    <w:rsid w:val="009F0EE3"/>
    <w:rsid w:val="009F697F"/>
    <w:rsid w:val="009F7365"/>
    <w:rsid w:val="009F7B2B"/>
    <w:rsid w:val="00A01917"/>
    <w:rsid w:val="00A02CFA"/>
    <w:rsid w:val="00A0507E"/>
    <w:rsid w:val="00A10675"/>
    <w:rsid w:val="00A14A60"/>
    <w:rsid w:val="00A14DE1"/>
    <w:rsid w:val="00A1696F"/>
    <w:rsid w:val="00A21A35"/>
    <w:rsid w:val="00A25F35"/>
    <w:rsid w:val="00A274C8"/>
    <w:rsid w:val="00A276EF"/>
    <w:rsid w:val="00A300F1"/>
    <w:rsid w:val="00A301F4"/>
    <w:rsid w:val="00A30566"/>
    <w:rsid w:val="00A32A37"/>
    <w:rsid w:val="00A33B1F"/>
    <w:rsid w:val="00A34843"/>
    <w:rsid w:val="00A3668B"/>
    <w:rsid w:val="00A40384"/>
    <w:rsid w:val="00A40C12"/>
    <w:rsid w:val="00A4144B"/>
    <w:rsid w:val="00A41C5E"/>
    <w:rsid w:val="00A43B33"/>
    <w:rsid w:val="00A4404F"/>
    <w:rsid w:val="00A46C6D"/>
    <w:rsid w:val="00A47163"/>
    <w:rsid w:val="00A50847"/>
    <w:rsid w:val="00A52B29"/>
    <w:rsid w:val="00A544AE"/>
    <w:rsid w:val="00A57CDB"/>
    <w:rsid w:val="00A62A40"/>
    <w:rsid w:val="00A62A69"/>
    <w:rsid w:val="00A63CF4"/>
    <w:rsid w:val="00A64D2B"/>
    <w:rsid w:val="00A65742"/>
    <w:rsid w:val="00A66950"/>
    <w:rsid w:val="00A67F74"/>
    <w:rsid w:val="00A7045E"/>
    <w:rsid w:val="00A7210B"/>
    <w:rsid w:val="00A729C7"/>
    <w:rsid w:val="00A73F7F"/>
    <w:rsid w:val="00A75616"/>
    <w:rsid w:val="00A76666"/>
    <w:rsid w:val="00A77DAB"/>
    <w:rsid w:val="00A800CD"/>
    <w:rsid w:val="00A82929"/>
    <w:rsid w:val="00A83D87"/>
    <w:rsid w:val="00A853B0"/>
    <w:rsid w:val="00A858C3"/>
    <w:rsid w:val="00A86421"/>
    <w:rsid w:val="00A86535"/>
    <w:rsid w:val="00A90491"/>
    <w:rsid w:val="00A925E8"/>
    <w:rsid w:val="00A95830"/>
    <w:rsid w:val="00A97DE2"/>
    <w:rsid w:val="00AA16C1"/>
    <w:rsid w:val="00AA171F"/>
    <w:rsid w:val="00AA4B35"/>
    <w:rsid w:val="00AA789D"/>
    <w:rsid w:val="00AA7EB6"/>
    <w:rsid w:val="00AB0E86"/>
    <w:rsid w:val="00AB1DA2"/>
    <w:rsid w:val="00AB21B9"/>
    <w:rsid w:val="00AB283F"/>
    <w:rsid w:val="00AB41D6"/>
    <w:rsid w:val="00AB4204"/>
    <w:rsid w:val="00AB4DAE"/>
    <w:rsid w:val="00AB4F1E"/>
    <w:rsid w:val="00AC0E99"/>
    <w:rsid w:val="00AC1C8C"/>
    <w:rsid w:val="00AC2602"/>
    <w:rsid w:val="00AC27B0"/>
    <w:rsid w:val="00AC2ED8"/>
    <w:rsid w:val="00AC3739"/>
    <w:rsid w:val="00AC4730"/>
    <w:rsid w:val="00AC72A2"/>
    <w:rsid w:val="00AC7A58"/>
    <w:rsid w:val="00AD56DF"/>
    <w:rsid w:val="00AD67C5"/>
    <w:rsid w:val="00AE173A"/>
    <w:rsid w:val="00AE2B92"/>
    <w:rsid w:val="00AE5A46"/>
    <w:rsid w:val="00AE6524"/>
    <w:rsid w:val="00AF2752"/>
    <w:rsid w:val="00AF3F05"/>
    <w:rsid w:val="00AF41B4"/>
    <w:rsid w:val="00AF4A15"/>
    <w:rsid w:val="00AF4B0C"/>
    <w:rsid w:val="00AF6428"/>
    <w:rsid w:val="00B00247"/>
    <w:rsid w:val="00B00D76"/>
    <w:rsid w:val="00B01CBD"/>
    <w:rsid w:val="00B026E4"/>
    <w:rsid w:val="00B02DC4"/>
    <w:rsid w:val="00B039FE"/>
    <w:rsid w:val="00B05147"/>
    <w:rsid w:val="00B05AF1"/>
    <w:rsid w:val="00B06094"/>
    <w:rsid w:val="00B063CA"/>
    <w:rsid w:val="00B06A76"/>
    <w:rsid w:val="00B105B9"/>
    <w:rsid w:val="00B10C37"/>
    <w:rsid w:val="00B13E7D"/>
    <w:rsid w:val="00B1418C"/>
    <w:rsid w:val="00B14B3C"/>
    <w:rsid w:val="00B15A01"/>
    <w:rsid w:val="00B2531B"/>
    <w:rsid w:val="00B2573F"/>
    <w:rsid w:val="00B27F58"/>
    <w:rsid w:val="00B32F54"/>
    <w:rsid w:val="00B3343C"/>
    <w:rsid w:val="00B41C25"/>
    <w:rsid w:val="00B42133"/>
    <w:rsid w:val="00B45779"/>
    <w:rsid w:val="00B47706"/>
    <w:rsid w:val="00B51440"/>
    <w:rsid w:val="00B52046"/>
    <w:rsid w:val="00B529D6"/>
    <w:rsid w:val="00B56B2C"/>
    <w:rsid w:val="00B608E2"/>
    <w:rsid w:val="00B61094"/>
    <w:rsid w:val="00B645AC"/>
    <w:rsid w:val="00B65505"/>
    <w:rsid w:val="00B70BA5"/>
    <w:rsid w:val="00B71529"/>
    <w:rsid w:val="00B71701"/>
    <w:rsid w:val="00B71DA7"/>
    <w:rsid w:val="00B724FE"/>
    <w:rsid w:val="00B72888"/>
    <w:rsid w:val="00B736AB"/>
    <w:rsid w:val="00B748C8"/>
    <w:rsid w:val="00B749B4"/>
    <w:rsid w:val="00B75117"/>
    <w:rsid w:val="00B76F72"/>
    <w:rsid w:val="00B7795B"/>
    <w:rsid w:val="00B80372"/>
    <w:rsid w:val="00B81425"/>
    <w:rsid w:val="00B84107"/>
    <w:rsid w:val="00B8592D"/>
    <w:rsid w:val="00B86429"/>
    <w:rsid w:val="00B87B8E"/>
    <w:rsid w:val="00B90E73"/>
    <w:rsid w:val="00B93EDF"/>
    <w:rsid w:val="00B941DE"/>
    <w:rsid w:val="00B976E6"/>
    <w:rsid w:val="00B97929"/>
    <w:rsid w:val="00BA0F4E"/>
    <w:rsid w:val="00BA19F2"/>
    <w:rsid w:val="00BA482C"/>
    <w:rsid w:val="00BA574B"/>
    <w:rsid w:val="00BB0CAC"/>
    <w:rsid w:val="00BB1180"/>
    <w:rsid w:val="00BB252B"/>
    <w:rsid w:val="00BB2FB8"/>
    <w:rsid w:val="00BB61BA"/>
    <w:rsid w:val="00BC0B15"/>
    <w:rsid w:val="00BC1E94"/>
    <w:rsid w:val="00BC476E"/>
    <w:rsid w:val="00BC5A5C"/>
    <w:rsid w:val="00BC718E"/>
    <w:rsid w:val="00BC7989"/>
    <w:rsid w:val="00BD0AB0"/>
    <w:rsid w:val="00BD182C"/>
    <w:rsid w:val="00BD1D88"/>
    <w:rsid w:val="00BD3FEE"/>
    <w:rsid w:val="00BD7519"/>
    <w:rsid w:val="00BE07AC"/>
    <w:rsid w:val="00BE22CE"/>
    <w:rsid w:val="00BE230F"/>
    <w:rsid w:val="00BE3211"/>
    <w:rsid w:val="00BE3B42"/>
    <w:rsid w:val="00BE504A"/>
    <w:rsid w:val="00BE6D76"/>
    <w:rsid w:val="00BF0D07"/>
    <w:rsid w:val="00BF162D"/>
    <w:rsid w:val="00BF2313"/>
    <w:rsid w:val="00BF3176"/>
    <w:rsid w:val="00BF3529"/>
    <w:rsid w:val="00BF439E"/>
    <w:rsid w:val="00BF49A1"/>
    <w:rsid w:val="00BF5078"/>
    <w:rsid w:val="00BF5273"/>
    <w:rsid w:val="00BF673F"/>
    <w:rsid w:val="00BF7B99"/>
    <w:rsid w:val="00C0158D"/>
    <w:rsid w:val="00C028F5"/>
    <w:rsid w:val="00C05FF3"/>
    <w:rsid w:val="00C0739E"/>
    <w:rsid w:val="00C078D8"/>
    <w:rsid w:val="00C137D5"/>
    <w:rsid w:val="00C15950"/>
    <w:rsid w:val="00C15AC0"/>
    <w:rsid w:val="00C17567"/>
    <w:rsid w:val="00C236E7"/>
    <w:rsid w:val="00C23DBA"/>
    <w:rsid w:val="00C24F1D"/>
    <w:rsid w:val="00C30355"/>
    <w:rsid w:val="00C328C6"/>
    <w:rsid w:val="00C333B4"/>
    <w:rsid w:val="00C3360F"/>
    <w:rsid w:val="00C34BB9"/>
    <w:rsid w:val="00C34EEB"/>
    <w:rsid w:val="00C355E5"/>
    <w:rsid w:val="00C36BDC"/>
    <w:rsid w:val="00C4103A"/>
    <w:rsid w:val="00C42731"/>
    <w:rsid w:val="00C43CDE"/>
    <w:rsid w:val="00C45DE7"/>
    <w:rsid w:val="00C4688A"/>
    <w:rsid w:val="00C473EC"/>
    <w:rsid w:val="00C47D51"/>
    <w:rsid w:val="00C50366"/>
    <w:rsid w:val="00C5360C"/>
    <w:rsid w:val="00C53925"/>
    <w:rsid w:val="00C61FC5"/>
    <w:rsid w:val="00C65433"/>
    <w:rsid w:val="00C70B14"/>
    <w:rsid w:val="00C7247B"/>
    <w:rsid w:val="00C72A9E"/>
    <w:rsid w:val="00C732E2"/>
    <w:rsid w:val="00C73762"/>
    <w:rsid w:val="00C73CF2"/>
    <w:rsid w:val="00C75528"/>
    <w:rsid w:val="00C75A63"/>
    <w:rsid w:val="00C76F0D"/>
    <w:rsid w:val="00C7710F"/>
    <w:rsid w:val="00C7758D"/>
    <w:rsid w:val="00C86A87"/>
    <w:rsid w:val="00C87E89"/>
    <w:rsid w:val="00C907A9"/>
    <w:rsid w:val="00C91DAB"/>
    <w:rsid w:val="00C93BB6"/>
    <w:rsid w:val="00C93D8F"/>
    <w:rsid w:val="00C95223"/>
    <w:rsid w:val="00C9661A"/>
    <w:rsid w:val="00CA0D05"/>
    <w:rsid w:val="00CA120D"/>
    <w:rsid w:val="00CA1FEC"/>
    <w:rsid w:val="00CA2F78"/>
    <w:rsid w:val="00CA42C2"/>
    <w:rsid w:val="00CA4324"/>
    <w:rsid w:val="00CA5437"/>
    <w:rsid w:val="00CB453E"/>
    <w:rsid w:val="00CB7973"/>
    <w:rsid w:val="00CB7B0F"/>
    <w:rsid w:val="00CB7F46"/>
    <w:rsid w:val="00CC2969"/>
    <w:rsid w:val="00CC353C"/>
    <w:rsid w:val="00CC4713"/>
    <w:rsid w:val="00CC4E1B"/>
    <w:rsid w:val="00CC4F73"/>
    <w:rsid w:val="00CC6863"/>
    <w:rsid w:val="00CC6EF6"/>
    <w:rsid w:val="00CC7973"/>
    <w:rsid w:val="00CD014F"/>
    <w:rsid w:val="00CD0607"/>
    <w:rsid w:val="00CD171F"/>
    <w:rsid w:val="00CD327C"/>
    <w:rsid w:val="00CD509D"/>
    <w:rsid w:val="00CD69E7"/>
    <w:rsid w:val="00CD774D"/>
    <w:rsid w:val="00CD7C82"/>
    <w:rsid w:val="00CE0AC7"/>
    <w:rsid w:val="00CE26FA"/>
    <w:rsid w:val="00CE2FD2"/>
    <w:rsid w:val="00CE4084"/>
    <w:rsid w:val="00CE7263"/>
    <w:rsid w:val="00CF0F0D"/>
    <w:rsid w:val="00CF4ED4"/>
    <w:rsid w:val="00CF5CF1"/>
    <w:rsid w:val="00D016E5"/>
    <w:rsid w:val="00D023DC"/>
    <w:rsid w:val="00D035A8"/>
    <w:rsid w:val="00D05D72"/>
    <w:rsid w:val="00D100CD"/>
    <w:rsid w:val="00D11EBC"/>
    <w:rsid w:val="00D147CF"/>
    <w:rsid w:val="00D20DE2"/>
    <w:rsid w:val="00D20ECD"/>
    <w:rsid w:val="00D24BDE"/>
    <w:rsid w:val="00D27400"/>
    <w:rsid w:val="00D30869"/>
    <w:rsid w:val="00D31D56"/>
    <w:rsid w:val="00D32CD5"/>
    <w:rsid w:val="00D3562D"/>
    <w:rsid w:val="00D35D4E"/>
    <w:rsid w:val="00D36BEB"/>
    <w:rsid w:val="00D370B7"/>
    <w:rsid w:val="00D40C21"/>
    <w:rsid w:val="00D41659"/>
    <w:rsid w:val="00D421C2"/>
    <w:rsid w:val="00D44D28"/>
    <w:rsid w:val="00D44F4F"/>
    <w:rsid w:val="00D45E85"/>
    <w:rsid w:val="00D47C0E"/>
    <w:rsid w:val="00D5003C"/>
    <w:rsid w:val="00D5095B"/>
    <w:rsid w:val="00D5360E"/>
    <w:rsid w:val="00D55999"/>
    <w:rsid w:val="00D562CA"/>
    <w:rsid w:val="00D60A90"/>
    <w:rsid w:val="00D612B6"/>
    <w:rsid w:val="00D62C46"/>
    <w:rsid w:val="00D62E6C"/>
    <w:rsid w:val="00D636C7"/>
    <w:rsid w:val="00D645D3"/>
    <w:rsid w:val="00D64B0E"/>
    <w:rsid w:val="00D652F9"/>
    <w:rsid w:val="00D7427B"/>
    <w:rsid w:val="00D7478C"/>
    <w:rsid w:val="00D806A4"/>
    <w:rsid w:val="00D85923"/>
    <w:rsid w:val="00D86731"/>
    <w:rsid w:val="00D87858"/>
    <w:rsid w:val="00D9151A"/>
    <w:rsid w:val="00D926A3"/>
    <w:rsid w:val="00D958BB"/>
    <w:rsid w:val="00D96F61"/>
    <w:rsid w:val="00DA0E20"/>
    <w:rsid w:val="00DA15C7"/>
    <w:rsid w:val="00DA23FE"/>
    <w:rsid w:val="00DB1411"/>
    <w:rsid w:val="00DB3ADD"/>
    <w:rsid w:val="00DB4C34"/>
    <w:rsid w:val="00DB6864"/>
    <w:rsid w:val="00DC18CC"/>
    <w:rsid w:val="00DC235B"/>
    <w:rsid w:val="00DC29F9"/>
    <w:rsid w:val="00DC4886"/>
    <w:rsid w:val="00DC4C87"/>
    <w:rsid w:val="00DC63D6"/>
    <w:rsid w:val="00DC66A1"/>
    <w:rsid w:val="00DC7E16"/>
    <w:rsid w:val="00DD1867"/>
    <w:rsid w:val="00DD3229"/>
    <w:rsid w:val="00DD33F0"/>
    <w:rsid w:val="00DD3EE0"/>
    <w:rsid w:val="00DD6D0E"/>
    <w:rsid w:val="00DD72E2"/>
    <w:rsid w:val="00DE0BEE"/>
    <w:rsid w:val="00DE1F53"/>
    <w:rsid w:val="00DE3B02"/>
    <w:rsid w:val="00DE46D1"/>
    <w:rsid w:val="00DE4C77"/>
    <w:rsid w:val="00DE5114"/>
    <w:rsid w:val="00DE51EC"/>
    <w:rsid w:val="00DE557E"/>
    <w:rsid w:val="00DE7ADE"/>
    <w:rsid w:val="00DF1DC0"/>
    <w:rsid w:val="00DF2DEA"/>
    <w:rsid w:val="00DF4829"/>
    <w:rsid w:val="00DF4E65"/>
    <w:rsid w:val="00DF634B"/>
    <w:rsid w:val="00DF6389"/>
    <w:rsid w:val="00E001D8"/>
    <w:rsid w:val="00E0459F"/>
    <w:rsid w:val="00E04DF2"/>
    <w:rsid w:val="00E1088F"/>
    <w:rsid w:val="00E1342D"/>
    <w:rsid w:val="00E15CCE"/>
    <w:rsid w:val="00E160B0"/>
    <w:rsid w:val="00E164F0"/>
    <w:rsid w:val="00E16A16"/>
    <w:rsid w:val="00E20101"/>
    <w:rsid w:val="00E234AE"/>
    <w:rsid w:val="00E2649C"/>
    <w:rsid w:val="00E30D8C"/>
    <w:rsid w:val="00E310C8"/>
    <w:rsid w:val="00E31300"/>
    <w:rsid w:val="00E31FC6"/>
    <w:rsid w:val="00E32A7E"/>
    <w:rsid w:val="00E34BC1"/>
    <w:rsid w:val="00E35038"/>
    <w:rsid w:val="00E4006E"/>
    <w:rsid w:val="00E40D55"/>
    <w:rsid w:val="00E40D5D"/>
    <w:rsid w:val="00E4257A"/>
    <w:rsid w:val="00E43B85"/>
    <w:rsid w:val="00E43C7D"/>
    <w:rsid w:val="00E44319"/>
    <w:rsid w:val="00E474A8"/>
    <w:rsid w:val="00E51012"/>
    <w:rsid w:val="00E51994"/>
    <w:rsid w:val="00E52011"/>
    <w:rsid w:val="00E5355D"/>
    <w:rsid w:val="00E54F46"/>
    <w:rsid w:val="00E5502F"/>
    <w:rsid w:val="00E572D7"/>
    <w:rsid w:val="00E57463"/>
    <w:rsid w:val="00E57B95"/>
    <w:rsid w:val="00E610C2"/>
    <w:rsid w:val="00E61DDE"/>
    <w:rsid w:val="00E63915"/>
    <w:rsid w:val="00E647B0"/>
    <w:rsid w:val="00E64C80"/>
    <w:rsid w:val="00E70BB0"/>
    <w:rsid w:val="00E70E9F"/>
    <w:rsid w:val="00E71C51"/>
    <w:rsid w:val="00E72DC4"/>
    <w:rsid w:val="00E735F7"/>
    <w:rsid w:val="00E742C6"/>
    <w:rsid w:val="00E743C9"/>
    <w:rsid w:val="00E74676"/>
    <w:rsid w:val="00E747E0"/>
    <w:rsid w:val="00E7487B"/>
    <w:rsid w:val="00E74D14"/>
    <w:rsid w:val="00E80A81"/>
    <w:rsid w:val="00E8215F"/>
    <w:rsid w:val="00E82EDA"/>
    <w:rsid w:val="00E82F72"/>
    <w:rsid w:val="00E83A6C"/>
    <w:rsid w:val="00E844E2"/>
    <w:rsid w:val="00E8737C"/>
    <w:rsid w:val="00E877D6"/>
    <w:rsid w:val="00E9119A"/>
    <w:rsid w:val="00E913C5"/>
    <w:rsid w:val="00E933F4"/>
    <w:rsid w:val="00E94A82"/>
    <w:rsid w:val="00E94F5E"/>
    <w:rsid w:val="00E967D4"/>
    <w:rsid w:val="00E96AC4"/>
    <w:rsid w:val="00E9761E"/>
    <w:rsid w:val="00EA1BA5"/>
    <w:rsid w:val="00EA1CF7"/>
    <w:rsid w:val="00EA1DB9"/>
    <w:rsid w:val="00EA2231"/>
    <w:rsid w:val="00EA358E"/>
    <w:rsid w:val="00EA556B"/>
    <w:rsid w:val="00EA6069"/>
    <w:rsid w:val="00EB06DC"/>
    <w:rsid w:val="00EB158E"/>
    <w:rsid w:val="00EB1932"/>
    <w:rsid w:val="00EB2945"/>
    <w:rsid w:val="00EB3113"/>
    <w:rsid w:val="00EB33F5"/>
    <w:rsid w:val="00EB3688"/>
    <w:rsid w:val="00EB458A"/>
    <w:rsid w:val="00EB4938"/>
    <w:rsid w:val="00EB6C39"/>
    <w:rsid w:val="00EB6D05"/>
    <w:rsid w:val="00EC0C32"/>
    <w:rsid w:val="00EC2749"/>
    <w:rsid w:val="00EC2A13"/>
    <w:rsid w:val="00EC639B"/>
    <w:rsid w:val="00ED13D3"/>
    <w:rsid w:val="00ED3041"/>
    <w:rsid w:val="00ED572B"/>
    <w:rsid w:val="00ED74B4"/>
    <w:rsid w:val="00EE1B7C"/>
    <w:rsid w:val="00EE22AE"/>
    <w:rsid w:val="00EE26A2"/>
    <w:rsid w:val="00EE50B7"/>
    <w:rsid w:val="00EE676F"/>
    <w:rsid w:val="00EE7A84"/>
    <w:rsid w:val="00EF0CD5"/>
    <w:rsid w:val="00EF5FBE"/>
    <w:rsid w:val="00EF6D68"/>
    <w:rsid w:val="00F000EA"/>
    <w:rsid w:val="00F00CA1"/>
    <w:rsid w:val="00F024E3"/>
    <w:rsid w:val="00F02C05"/>
    <w:rsid w:val="00F03430"/>
    <w:rsid w:val="00F038EA"/>
    <w:rsid w:val="00F05AEE"/>
    <w:rsid w:val="00F05B04"/>
    <w:rsid w:val="00F0600D"/>
    <w:rsid w:val="00F12038"/>
    <w:rsid w:val="00F12909"/>
    <w:rsid w:val="00F1441D"/>
    <w:rsid w:val="00F244DD"/>
    <w:rsid w:val="00F262A8"/>
    <w:rsid w:val="00F26C7C"/>
    <w:rsid w:val="00F26FA5"/>
    <w:rsid w:val="00F30E1D"/>
    <w:rsid w:val="00F335BE"/>
    <w:rsid w:val="00F3756C"/>
    <w:rsid w:val="00F37652"/>
    <w:rsid w:val="00F37CF1"/>
    <w:rsid w:val="00F43CF2"/>
    <w:rsid w:val="00F478E2"/>
    <w:rsid w:val="00F47E84"/>
    <w:rsid w:val="00F52FF8"/>
    <w:rsid w:val="00F53EF9"/>
    <w:rsid w:val="00F57376"/>
    <w:rsid w:val="00F602CF"/>
    <w:rsid w:val="00F60A27"/>
    <w:rsid w:val="00F611BD"/>
    <w:rsid w:val="00F63CF3"/>
    <w:rsid w:val="00F71020"/>
    <w:rsid w:val="00F72FF8"/>
    <w:rsid w:val="00F73680"/>
    <w:rsid w:val="00F739B2"/>
    <w:rsid w:val="00F777D5"/>
    <w:rsid w:val="00F81CF3"/>
    <w:rsid w:val="00F8204B"/>
    <w:rsid w:val="00F82E8F"/>
    <w:rsid w:val="00F83F7D"/>
    <w:rsid w:val="00F84131"/>
    <w:rsid w:val="00F8437A"/>
    <w:rsid w:val="00F852F1"/>
    <w:rsid w:val="00F85C89"/>
    <w:rsid w:val="00F90A47"/>
    <w:rsid w:val="00F9128A"/>
    <w:rsid w:val="00F9325C"/>
    <w:rsid w:val="00F932DE"/>
    <w:rsid w:val="00F934B4"/>
    <w:rsid w:val="00F953C7"/>
    <w:rsid w:val="00F95EB2"/>
    <w:rsid w:val="00F9711C"/>
    <w:rsid w:val="00FA33D0"/>
    <w:rsid w:val="00FA4242"/>
    <w:rsid w:val="00FA68DA"/>
    <w:rsid w:val="00FA74FD"/>
    <w:rsid w:val="00FB2F9E"/>
    <w:rsid w:val="00FB4520"/>
    <w:rsid w:val="00FB4961"/>
    <w:rsid w:val="00FB4A82"/>
    <w:rsid w:val="00FB687D"/>
    <w:rsid w:val="00FC2C11"/>
    <w:rsid w:val="00FC63FB"/>
    <w:rsid w:val="00FC6686"/>
    <w:rsid w:val="00FD0FB8"/>
    <w:rsid w:val="00FD5198"/>
    <w:rsid w:val="00FD5A4A"/>
    <w:rsid w:val="00FD5B08"/>
    <w:rsid w:val="00FD5EF8"/>
    <w:rsid w:val="00FD63DF"/>
    <w:rsid w:val="00FD701D"/>
    <w:rsid w:val="00FD7295"/>
    <w:rsid w:val="00FD7EA9"/>
    <w:rsid w:val="00FE2EFA"/>
    <w:rsid w:val="00FE4406"/>
    <w:rsid w:val="00FE5128"/>
    <w:rsid w:val="00FE6973"/>
    <w:rsid w:val="00FE6DD7"/>
    <w:rsid w:val="00FF377A"/>
    <w:rsid w:val="00FF4F35"/>
    <w:rsid w:val="00FF623E"/>
    <w:rsid w:val="00FF6552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C3670"/>
  <w15:docId w15:val="{4811833A-4D9C-4C5A-A1AD-6722B784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624201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locked/>
    <w:rsid w:val="0020220A"/>
    <w:pPr>
      <w:keepNext/>
      <w:overflowPunct w:val="0"/>
      <w:autoSpaceDE w:val="0"/>
      <w:autoSpaceDN w:val="0"/>
      <w:adjustRightInd w:val="0"/>
      <w:spacing w:after="0" w:line="240" w:lineRule="auto"/>
      <w:ind w:left="-284"/>
      <w:jc w:val="center"/>
      <w:textAlignment w:val="baseline"/>
      <w:outlineLvl w:val="0"/>
    </w:pPr>
    <w:rPr>
      <w:rFonts w:ascii="Times New Roman" w:hAnsi="Times New Roman"/>
      <w:b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FA68DA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FA68DA"/>
    <w:rPr>
      <w:rFonts w:ascii="Times New Roman" w:hAnsi="Times New Roman" w:cs="Times New Roman"/>
      <w:b/>
      <w:sz w:val="20"/>
      <w:szCs w:val="20"/>
    </w:rPr>
  </w:style>
  <w:style w:type="paragraph" w:styleId="Sottotitolo">
    <w:name w:val="Subtitle"/>
    <w:basedOn w:val="Normale"/>
    <w:link w:val="SottotitoloCarattere"/>
    <w:uiPriority w:val="99"/>
    <w:qFormat/>
    <w:rsid w:val="00FA68DA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A68DA"/>
    <w:rPr>
      <w:rFonts w:ascii="Times New Roman" w:hAnsi="Times New Roman" w:cs="Times New Roman"/>
      <w:b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FA68DA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FA68DA"/>
    <w:rPr>
      <w:rFonts w:ascii="Courier New" w:hAnsi="Courier New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FA6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A68DA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unhideWhenUsed/>
    <w:rsid w:val="00FB687D"/>
    <w:rPr>
      <w:rFonts w:ascii="Times New Roman" w:hAnsi="Times New Roman" w:cs="Times New Roman" w:hint="default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C0E9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20220A"/>
    <w:rPr>
      <w:rFonts w:ascii="Times New Roman" w:hAnsi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2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8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4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75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.guidi\Documents\DOCUMENTI\modelli\RICHIESTa%20fattur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980B8-FDD0-4796-8C34-825053DE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RICHIESTa fattura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daniela.guidi</dc:creator>
  <cp:lastModifiedBy>Giuseppe Cozza</cp:lastModifiedBy>
  <cp:revision>4</cp:revision>
  <cp:lastPrinted>2024-05-07T09:39:00Z</cp:lastPrinted>
  <dcterms:created xsi:type="dcterms:W3CDTF">2024-05-07T09:40:00Z</dcterms:created>
  <dcterms:modified xsi:type="dcterms:W3CDTF">2024-05-15T09:06:00Z</dcterms:modified>
</cp:coreProperties>
</file>